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st-wimmera-profile"/>
    <w:p>
      <w:pPr>
        <w:pStyle w:val="Heading1"/>
      </w:pPr>
      <w:r>
        <w:t xml:space="preserve">West Wimmera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9,109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3,933          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Edenhope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 Wimmera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$49,495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1,622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1166 - Western Victoria Bushfires (commencing 16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822,860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2025-02-12T02:25:48Z</dcterms:created>
  <dcterms:modified xsi:type="dcterms:W3CDTF">2025-02-12T02:25:48Z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